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6B423" w14:textId="77777777" w:rsidR="001E790E" w:rsidRDefault="001E790E" w:rsidP="00D24A2D">
      <w:pPr>
        <w:pStyle w:val="Datum"/>
      </w:pPr>
    </w:p>
    <w:p w14:paraId="4599AA43" w14:textId="77777777" w:rsidR="00F07A72" w:rsidRDefault="00F07A72" w:rsidP="00F07A72"/>
    <w:p w14:paraId="33259672" w14:textId="77777777" w:rsidR="00F07A72" w:rsidRPr="00F07A72" w:rsidRDefault="00F07A72" w:rsidP="00F07A72">
      <w:pPr>
        <w:rPr>
          <w:rFonts w:ascii="Calibri" w:hAnsi="Calibri"/>
        </w:rPr>
      </w:pPr>
    </w:p>
    <w:p w14:paraId="44095F8B" w14:textId="77777777" w:rsidR="001E790E" w:rsidRDefault="001E790E" w:rsidP="00D24A2D">
      <w:pPr>
        <w:pStyle w:val="Datum"/>
      </w:pPr>
    </w:p>
    <w:p w14:paraId="0A59CF0A" w14:textId="77777777" w:rsidR="006F04BA" w:rsidRDefault="006F04BA" w:rsidP="006F04BA">
      <w:pPr>
        <w:pStyle w:val="ONDERWERP"/>
        <w:spacing w:before="0" w:after="0" w:line="480" w:lineRule="auto"/>
        <w:ind w:left="-142"/>
        <w:jc w:val="both"/>
        <w:rPr>
          <w:b w:val="0"/>
        </w:rPr>
      </w:pPr>
    </w:p>
    <w:p w14:paraId="58AF363C" w14:textId="0B860672" w:rsidR="006F04BA" w:rsidRDefault="006F04BA" w:rsidP="006F04BA">
      <w:pPr>
        <w:pStyle w:val="ONDERWERP"/>
        <w:spacing w:before="0" w:after="0" w:line="480" w:lineRule="auto"/>
        <w:ind w:left="-142"/>
        <w:jc w:val="both"/>
        <w:rPr>
          <w:b w:val="0"/>
        </w:rPr>
      </w:pPr>
      <w:r>
        <w:rPr>
          <w:b w:val="0"/>
        </w:rPr>
        <w:t xml:space="preserve">Ondergetekende, Ivan De Maere in de hoedanigheid van </w:t>
      </w:r>
      <w:r w:rsidRPr="007472E4">
        <w:rPr>
          <w:b w:val="0"/>
          <w:lang w:val="en-US"/>
        </w:rPr>
        <w:t>Head of HR &amp; Communications</w:t>
      </w:r>
      <w:r>
        <w:rPr>
          <w:b w:val="0"/>
          <w:lang w:val="en-US"/>
        </w:rPr>
        <w:t xml:space="preserve"> </w:t>
      </w:r>
      <w:r>
        <w:rPr>
          <w:b w:val="0"/>
        </w:rPr>
        <w:t xml:space="preserve">verklaart hierbij dat de persoon in het bezit van dit attest ……………………………………..…………………………. ..  </w:t>
      </w:r>
      <w:r w:rsidRPr="00E76BEA">
        <w:rPr>
          <w:b w:val="0"/>
          <w:i/>
        </w:rPr>
        <w:t>(naam werknemer)</w:t>
      </w:r>
      <w:r>
        <w:rPr>
          <w:b w:val="0"/>
        </w:rPr>
        <w:t xml:space="preserve"> tewerkgesteld bij de firma PSA </w:t>
      </w:r>
      <w:r w:rsidR="00175F6A">
        <w:rPr>
          <w:b w:val="0"/>
        </w:rPr>
        <w:t>Zeebrugge</w:t>
      </w:r>
      <w:r>
        <w:rPr>
          <w:b w:val="0"/>
        </w:rPr>
        <w:t xml:space="preserve"> </w:t>
      </w:r>
      <w:r w:rsidRPr="00F05877">
        <w:rPr>
          <w:b w:val="0"/>
        </w:rPr>
        <w:t xml:space="preserve">voor de door hem/haar uitgeoefende functie </w:t>
      </w:r>
      <w:r>
        <w:rPr>
          <w:b w:val="0"/>
        </w:rPr>
        <w:t>niet aan</w:t>
      </w:r>
      <w:r w:rsidRPr="00F05877">
        <w:rPr>
          <w:b w:val="0"/>
        </w:rPr>
        <w:t xml:space="preserve"> telewerk </w:t>
      </w:r>
      <w:r>
        <w:rPr>
          <w:b w:val="0"/>
        </w:rPr>
        <w:t>kan doen</w:t>
      </w:r>
      <w:r w:rsidRPr="00F05877">
        <w:rPr>
          <w:b w:val="0"/>
        </w:rPr>
        <w:t xml:space="preserve"> en zich</w:t>
      </w:r>
      <w:r>
        <w:rPr>
          <w:b w:val="0"/>
        </w:rPr>
        <w:t xml:space="preserve"> bijgevolg</w:t>
      </w:r>
      <w:r w:rsidRPr="00F05877">
        <w:rPr>
          <w:b w:val="0"/>
        </w:rPr>
        <w:t xml:space="preserve"> moet begeven naar de werkplaats.</w:t>
      </w:r>
      <w:r>
        <w:rPr>
          <w:b w:val="0"/>
        </w:rPr>
        <w:t xml:space="preserve"> Zijn/haar aanwezigheid op de werkplaats is noodzakelijk omwille van de aard van de functie of de continuïteit van de bedrijfsvoering, de activiteiten of de dienstverlening. </w:t>
      </w:r>
    </w:p>
    <w:p w14:paraId="54C09135" w14:textId="77777777" w:rsidR="006F04BA" w:rsidRPr="00BD4FF9" w:rsidRDefault="006F04BA" w:rsidP="006F04BA">
      <w:pPr>
        <w:pStyle w:val="ONDERWERP"/>
        <w:spacing w:before="0" w:after="0" w:line="480" w:lineRule="auto"/>
        <w:ind w:left="-142"/>
        <w:jc w:val="both"/>
        <w:rPr>
          <w:b w:val="0"/>
          <w:lang w:val="en-US"/>
        </w:rPr>
      </w:pPr>
      <w:r>
        <w:rPr>
          <w:b w:val="0"/>
        </w:rPr>
        <w:t>Deze aanwezigheid is noodzakelijk op …………………………………..</w:t>
      </w:r>
      <w:r>
        <w:rPr>
          <w:rStyle w:val="Voetnootmarkering"/>
          <w:b w:val="0"/>
        </w:rPr>
        <w:footnoteReference w:id="1"/>
      </w:r>
      <w:r>
        <w:rPr>
          <w:b w:val="0"/>
        </w:rPr>
        <w:t xml:space="preserve"> </w:t>
      </w:r>
    </w:p>
    <w:p w14:paraId="7A8F904B" w14:textId="77777777" w:rsidR="006F04BA" w:rsidRPr="00F05877" w:rsidRDefault="006F04BA" w:rsidP="006F04BA">
      <w:pPr>
        <w:pStyle w:val="ONDERWERP"/>
        <w:spacing w:before="0" w:after="0" w:line="480" w:lineRule="auto"/>
        <w:ind w:left="-142"/>
        <w:jc w:val="both"/>
        <w:rPr>
          <w:b w:val="0"/>
        </w:rPr>
      </w:pPr>
      <w:r w:rsidRPr="00F05877">
        <w:rPr>
          <w:b w:val="0"/>
        </w:rPr>
        <w:t xml:space="preserve">De werkgever verklaart dat de nodige preventiemaatregelen werden genomen om de verdere verspreiding van  COVID-19 te vermijden op de plaats van uitvoering van het werk. </w:t>
      </w:r>
    </w:p>
    <w:p w14:paraId="709F789E" w14:textId="77777777" w:rsidR="006F04BA" w:rsidRDefault="006F04BA" w:rsidP="006F04BA">
      <w:pPr>
        <w:pStyle w:val="ONDERWERP"/>
        <w:spacing w:before="0" w:after="0" w:line="480" w:lineRule="auto"/>
        <w:ind w:left="-142"/>
        <w:jc w:val="both"/>
        <w:rPr>
          <w:b w:val="0"/>
        </w:rPr>
      </w:pPr>
    </w:p>
    <w:p w14:paraId="30E32A7A" w14:textId="77777777" w:rsidR="006F04BA" w:rsidRDefault="006F04BA" w:rsidP="006F04BA">
      <w:pPr>
        <w:pStyle w:val="ONDERWERP"/>
        <w:spacing w:before="0" w:after="0" w:line="480" w:lineRule="auto"/>
        <w:ind w:left="-142"/>
        <w:jc w:val="both"/>
        <w:rPr>
          <w:b w:val="0"/>
        </w:rPr>
      </w:pPr>
      <w:r>
        <w:rPr>
          <w:b w:val="0"/>
        </w:rPr>
        <w:t xml:space="preserve">Dit attest geldt voor onbepaalde duur tot de maatregel afloopt en werd opgemaakt in toepassing van </w:t>
      </w:r>
      <w:r w:rsidRPr="00CF2D15">
        <w:rPr>
          <w:b w:val="0"/>
        </w:rPr>
        <w:t>artikel 2 van het koninklijk besluit van 28 oktober 2021.</w:t>
      </w:r>
    </w:p>
    <w:p w14:paraId="15E16583" w14:textId="77777777" w:rsidR="006F04BA" w:rsidRDefault="006F04BA" w:rsidP="006F04BA">
      <w:pPr>
        <w:pStyle w:val="ONDERWERP"/>
        <w:spacing w:before="0" w:after="0" w:line="480" w:lineRule="auto"/>
        <w:ind w:left="-142"/>
        <w:jc w:val="both"/>
        <w:rPr>
          <w:b w:val="0"/>
        </w:rPr>
      </w:pPr>
    </w:p>
    <w:p w14:paraId="0300083E" w14:textId="77777777" w:rsidR="006F04BA" w:rsidRDefault="006F04BA" w:rsidP="006F04BA">
      <w:pPr>
        <w:pStyle w:val="ONDERWERP"/>
        <w:spacing w:before="0" w:after="0" w:line="480" w:lineRule="auto"/>
        <w:ind w:left="-142"/>
        <w:jc w:val="both"/>
        <w:rPr>
          <w:b w:val="0"/>
        </w:rPr>
      </w:pPr>
      <w:r>
        <w:rPr>
          <w:b w:val="0"/>
        </w:rPr>
        <w:t>Opgemaakt te …Antwerpen……op …22/11/2021</w:t>
      </w:r>
    </w:p>
    <w:p w14:paraId="3348E819" w14:textId="77777777" w:rsidR="006F04BA" w:rsidRPr="00A90FF5" w:rsidRDefault="006F04BA" w:rsidP="006F04BA">
      <w:pPr>
        <w:pStyle w:val="ONDERWERP"/>
        <w:spacing w:before="0" w:after="0" w:line="480" w:lineRule="auto"/>
        <w:ind w:left="-142"/>
        <w:jc w:val="both"/>
        <w:rPr>
          <w:b w:val="0"/>
        </w:rPr>
      </w:pPr>
      <w:r w:rsidRPr="0097112D">
        <w:rPr>
          <w:b w:val="0"/>
          <w:i/>
        </w:rPr>
        <w:t>(Handtekening, naam en functie en stempel of logo van het bedrijf)</w:t>
      </w:r>
    </w:p>
    <w:p w14:paraId="07192D60" w14:textId="77777777" w:rsidR="00B81107" w:rsidRDefault="00B81107" w:rsidP="00903B02">
      <w:pPr>
        <w:pStyle w:val="ONDERWERP"/>
        <w:spacing w:before="0" w:after="0" w:line="480" w:lineRule="auto"/>
        <w:jc w:val="both"/>
        <w:rPr>
          <w:b w:val="0"/>
        </w:rPr>
      </w:pPr>
    </w:p>
    <w:p w14:paraId="6BEE7FD5" w14:textId="77777777" w:rsidR="00B81107" w:rsidRDefault="00B81107" w:rsidP="00B81107">
      <w:pPr>
        <w:pStyle w:val="ONDERWERP"/>
        <w:spacing w:before="0" w:after="0" w:line="480" w:lineRule="auto"/>
        <w:ind w:left="-142"/>
        <w:jc w:val="both"/>
        <w:rPr>
          <w:b w:val="0"/>
          <w:lang w:val="en-US"/>
        </w:rPr>
      </w:pPr>
      <w:r>
        <w:rPr>
          <w:b w:val="0"/>
          <w:lang w:val="en-US"/>
        </w:rPr>
        <w:t>Ivan De Maere,</w:t>
      </w:r>
    </w:p>
    <w:p w14:paraId="37AB04EB" w14:textId="77777777" w:rsidR="00B81107" w:rsidRDefault="00B81107" w:rsidP="00B81107">
      <w:pPr>
        <w:pStyle w:val="ONDERWERP"/>
        <w:spacing w:before="0" w:after="0" w:line="480" w:lineRule="auto"/>
        <w:ind w:left="-142"/>
        <w:jc w:val="both"/>
        <w:rPr>
          <w:b w:val="0"/>
          <w:lang w:val="en-US"/>
        </w:rPr>
      </w:pPr>
      <w:r>
        <w:rPr>
          <w:b w:val="0"/>
          <w:lang w:val="en-US"/>
        </w:rPr>
        <w:t>Head of HR &amp; Communications</w:t>
      </w:r>
    </w:p>
    <w:p w14:paraId="36E86CA2" w14:textId="77777777" w:rsidR="00B81107" w:rsidRDefault="00B81107" w:rsidP="00B81107">
      <w:pPr>
        <w:pStyle w:val="ONDERWERP"/>
        <w:spacing w:before="0" w:after="0" w:line="480" w:lineRule="auto"/>
        <w:ind w:left="-142"/>
        <w:jc w:val="both"/>
        <w:rPr>
          <w:b w:val="0"/>
          <w:lang w:val="en-US"/>
        </w:rPr>
      </w:pPr>
      <w:r>
        <w:rPr>
          <w:noProof/>
          <w:lang w:eastAsia="nl-BE"/>
        </w:rPr>
        <w:drawing>
          <wp:inline distT="0" distB="0" distL="0" distR="0" wp14:anchorId="43D05623" wp14:editId="2A854326">
            <wp:extent cx="1188720" cy="800100"/>
            <wp:effectExtent l="0" t="0" r="0" b="0"/>
            <wp:docPr id="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056">
        <w:rPr>
          <w:b w:val="0"/>
          <w:lang w:val="en-US"/>
        </w:rPr>
        <w:tab/>
      </w:r>
      <w:r w:rsidR="000F2056">
        <w:rPr>
          <w:b w:val="0"/>
          <w:lang w:val="en-US"/>
        </w:rPr>
        <w:tab/>
      </w:r>
      <w:r w:rsidR="000F2056">
        <w:rPr>
          <w:b w:val="0"/>
          <w:lang w:val="en-US"/>
        </w:rPr>
        <w:tab/>
      </w:r>
      <w:r w:rsidR="000F2056">
        <w:rPr>
          <w:b w:val="0"/>
          <w:lang w:val="en-US"/>
        </w:rPr>
        <w:tab/>
      </w:r>
      <w:r w:rsidR="000F2056">
        <w:rPr>
          <w:b w:val="0"/>
          <w:lang w:val="en-US"/>
        </w:rPr>
        <w:tab/>
      </w:r>
      <w:r w:rsidR="000F2056" w:rsidRPr="00902FD7">
        <w:rPr>
          <w:noProof/>
          <w:lang w:eastAsia="nl-BE"/>
        </w:rPr>
        <w:drawing>
          <wp:inline distT="0" distB="0" distL="0" distR="0" wp14:anchorId="556DD8C1" wp14:editId="722136AE">
            <wp:extent cx="2286319" cy="1028844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C64B6" w14:textId="77777777" w:rsidR="002B7BED" w:rsidRDefault="002B7BED" w:rsidP="002B7BED"/>
    <w:sectPr w:rsidR="002B7BED" w:rsidSect="00E53CCC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CE011" w14:textId="77777777" w:rsidR="00B81107" w:rsidRDefault="00B81107">
      <w:r>
        <w:separator/>
      </w:r>
    </w:p>
  </w:endnote>
  <w:endnote w:type="continuationSeparator" w:id="0">
    <w:p w14:paraId="64DF2328" w14:textId="77777777" w:rsidR="00B81107" w:rsidRDefault="00B8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BB7DB" w14:textId="77777777" w:rsidR="00B81107" w:rsidRDefault="00B81107">
      <w:r>
        <w:separator/>
      </w:r>
    </w:p>
  </w:footnote>
  <w:footnote w:type="continuationSeparator" w:id="0">
    <w:p w14:paraId="496E8DA5" w14:textId="77777777" w:rsidR="00B81107" w:rsidRDefault="00B81107">
      <w:r>
        <w:continuationSeparator/>
      </w:r>
    </w:p>
  </w:footnote>
  <w:footnote w:id="1">
    <w:p w14:paraId="0EFCDC0E" w14:textId="77777777" w:rsidR="006F04BA" w:rsidRPr="00FE4A52" w:rsidRDefault="006F04BA" w:rsidP="006F04BA">
      <w:pPr>
        <w:pStyle w:val="Voetnoottekst"/>
        <w:rPr>
          <w:sz w:val="16"/>
          <w:szCs w:val="16"/>
        </w:rPr>
      </w:pPr>
      <w:r w:rsidRPr="00FE4A52">
        <w:rPr>
          <w:rStyle w:val="Voetnootmarkering"/>
        </w:rPr>
        <w:footnoteRef/>
      </w:r>
      <w:r w:rsidRPr="00FE4A52">
        <w:t xml:space="preserve"> </w:t>
      </w:r>
      <w:r w:rsidRPr="00FE4A52">
        <w:rPr>
          <w:sz w:val="16"/>
          <w:szCs w:val="16"/>
        </w:rPr>
        <w:t xml:space="preserve">Aangeven op welke </w:t>
      </w:r>
      <w:r>
        <w:rPr>
          <w:sz w:val="16"/>
          <w:szCs w:val="16"/>
        </w:rPr>
        <w:t>dagen de aanwezigheid van de werknemer op de werkplaats vereist 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CE013" w14:textId="77777777" w:rsidR="00F07A72" w:rsidRDefault="00B81107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8240" behindDoc="1" locked="0" layoutInCell="1" allowOverlap="1" wp14:anchorId="1E43F2B9" wp14:editId="2FC35C01">
          <wp:simplePos x="0" y="0"/>
          <wp:positionH relativeFrom="column">
            <wp:posOffset>-457200</wp:posOffset>
          </wp:positionH>
          <wp:positionV relativeFrom="paragraph">
            <wp:posOffset>-48895</wp:posOffset>
          </wp:positionV>
          <wp:extent cx="4000500" cy="747395"/>
          <wp:effectExtent l="0" t="0" r="0" b="0"/>
          <wp:wrapNone/>
          <wp:docPr id="3" name="Afbeelding 3" descr="PSA-Zeebrug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SA-Zeebrug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AD6010" wp14:editId="3A4B2D84">
              <wp:simplePos x="0" y="0"/>
              <wp:positionH relativeFrom="column">
                <wp:posOffset>4000500</wp:posOffset>
              </wp:positionH>
              <wp:positionV relativeFrom="paragraph">
                <wp:posOffset>-120650</wp:posOffset>
              </wp:positionV>
              <wp:extent cx="2286000" cy="1028700"/>
              <wp:effectExtent l="0" t="3175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06BA0B" w14:textId="77777777" w:rsidR="00F07A72" w:rsidRPr="00B7708E" w:rsidRDefault="00F07A72" w:rsidP="00F07A72">
                          <w:pPr>
                            <w:pStyle w:val="Voettekst"/>
                            <w:spacing w:before="40" w:after="40"/>
                            <w:jc w:val="both"/>
                            <w:rPr>
                              <w:rFonts w:ascii="Calibri" w:hAnsi="Calibri"/>
                              <w:b/>
                              <w:color w:val="FF6600"/>
                              <w:spacing w:val="4"/>
                              <w:position w:val="4"/>
                              <w:sz w:val="16"/>
                              <w:szCs w:val="16"/>
                            </w:rPr>
                          </w:pPr>
                          <w:r w:rsidRPr="00B7708E">
                            <w:rPr>
                              <w:rFonts w:ascii="Calibri" w:hAnsi="Calibri"/>
                              <w:b/>
                              <w:color w:val="FF6600"/>
                              <w:spacing w:val="4"/>
                              <w:position w:val="4"/>
                              <w:sz w:val="16"/>
                              <w:szCs w:val="16"/>
                            </w:rPr>
                            <w:t xml:space="preserve">PSA Zeebrugge NV </w:t>
                          </w:r>
                        </w:p>
                        <w:p w14:paraId="191C143C" w14:textId="77777777" w:rsidR="00F07A72" w:rsidRPr="00017F4F" w:rsidRDefault="00F07A72" w:rsidP="00F07A72">
                          <w:pPr>
                            <w:pStyle w:val="Voettekst"/>
                            <w:spacing w:before="40" w:after="40"/>
                            <w:jc w:val="both"/>
                            <w:rPr>
                              <w:rFonts w:ascii="Calibri" w:hAnsi="Calibri"/>
                              <w:spacing w:val="4"/>
                              <w:position w:val="4"/>
                              <w:sz w:val="16"/>
                              <w:szCs w:val="16"/>
                            </w:rPr>
                          </w:pPr>
                          <w:r w:rsidRPr="00017F4F">
                            <w:rPr>
                              <w:rFonts w:ascii="Calibri" w:hAnsi="Calibri"/>
                              <w:spacing w:val="4"/>
                              <w:position w:val="4"/>
                              <w:sz w:val="16"/>
                              <w:szCs w:val="16"/>
                            </w:rPr>
                            <w:t xml:space="preserve">Caxtonweg Q140-143 - 8380 Zeebrugge Belgium </w:t>
                          </w:r>
                        </w:p>
                        <w:p w14:paraId="65410C46" w14:textId="77777777" w:rsidR="00F07A72" w:rsidRPr="00017F4F" w:rsidRDefault="00F07A72" w:rsidP="00F07A72">
                          <w:pPr>
                            <w:pStyle w:val="Datum"/>
                            <w:spacing w:before="20" w:after="20"/>
                            <w:rPr>
                              <w:rFonts w:ascii="Calibri" w:hAnsi="Calibri"/>
                              <w:spacing w:val="4"/>
                              <w:position w:val="4"/>
                              <w:sz w:val="16"/>
                              <w:szCs w:val="16"/>
                            </w:rPr>
                          </w:pPr>
                          <w:r w:rsidRPr="00017F4F">
                            <w:rPr>
                              <w:rFonts w:ascii="Calibri" w:hAnsi="Calibri"/>
                              <w:spacing w:val="4"/>
                              <w:position w:val="4"/>
                              <w:sz w:val="16"/>
                              <w:szCs w:val="16"/>
                            </w:rPr>
                            <w:t xml:space="preserve">Tel </w:t>
                          </w:r>
                          <w:r w:rsidR="00C761BC" w:rsidRPr="00C761BC">
                            <w:rPr>
                              <w:rFonts w:ascii="Calibri" w:hAnsi="Calibri"/>
                              <w:spacing w:val="4"/>
                              <w:position w:val="4"/>
                              <w:sz w:val="16"/>
                              <w:szCs w:val="16"/>
                            </w:rPr>
                            <w:t>+32 50 25 21 11</w:t>
                          </w:r>
                          <w:r w:rsidR="00C761BC">
                            <w:rPr>
                              <w:rFonts w:ascii="Calibri" w:hAnsi="Calibri"/>
                              <w:spacing w:val="4"/>
                              <w:position w:val="4"/>
                              <w:sz w:val="16"/>
                              <w:szCs w:val="16"/>
                            </w:rPr>
                            <w:t xml:space="preserve"> | </w:t>
                          </w:r>
                          <w:r w:rsidRPr="00017F4F">
                            <w:rPr>
                              <w:rFonts w:ascii="Calibri" w:hAnsi="Calibri"/>
                              <w:spacing w:val="4"/>
                              <w:position w:val="4"/>
                              <w:sz w:val="16"/>
                              <w:szCs w:val="16"/>
                            </w:rPr>
                            <w:t>Fax +32 50 54 75 20</w:t>
                          </w:r>
                        </w:p>
                        <w:p w14:paraId="0B80C867" w14:textId="77777777" w:rsidR="00F07A72" w:rsidRPr="00017F4F" w:rsidRDefault="00F07A72" w:rsidP="00F07A72">
                          <w:pPr>
                            <w:spacing w:before="60" w:after="60"/>
                            <w:rPr>
                              <w:rFonts w:ascii="Calibri" w:hAnsi="Calibri"/>
                              <w:spacing w:val="4"/>
                              <w:position w:val="4"/>
                              <w:sz w:val="16"/>
                              <w:szCs w:val="16"/>
                            </w:rPr>
                          </w:pPr>
                          <w:r w:rsidRPr="00017F4F">
                            <w:rPr>
                              <w:rFonts w:ascii="Calibri" w:hAnsi="Calibri"/>
                              <w:spacing w:val="4"/>
                              <w:position w:val="4"/>
                              <w:sz w:val="16"/>
                              <w:szCs w:val="16"/>
                            </w:rPr>
                            <w:t xml:space="preserve">Website www.psa-zeebrugge.be </w:t>
                          </w:r>
                        </w:p>
                        <w:p w14:paraId="6694CB44" w14:textId="77777777" w:rsidR="00F07A72" w:rsidRPr="00017F4F" w:rsidRDefault="00F07A72" w:rsidP="00F07A72">
                          <w:pPr>
                            <w:spacing w:before="20" w:after="20"/>
                            <w:rPr>
                              <w:rFonts w:ascii="Calibri" w:hAnsi="Calibri"/>
                              <w:spacing w:val="4"/>
                              <w:position w:val="4"/>
                              <w:sz w:val="16"/>
                              <w:szCs w:val="16"/>
                            </w:rPr>
                          </w:pPr>
                          <w:r w:rsidRPr="00017F4F">
                            <w:rPr>
                              <w:rFonts w:ascii="Calibri" w:hAnsi="Calibri"/>
                              <w:spacing w:val="4"/>
                              <w:position w:val="4"/>
                              <w:sz w:val="16"/>
                              <w:szCs w:val="16"/>
                            </w:rPr>
                            <w:t xml:space="preserve">BTW BE </w:t>
                          </w:r>
                          <w:r w:rsidR="004344F4" w:rsidRPr="004344F4">
                            <w:rPr>
                              <w:rFonts w:ascii="Calibri" w:hAnsi="Calibri"/>
                              <w:spacing w:val="4"/>
                              <w:position w:val="4"/>
                              <w:sz w:val="16"/>
                              <w:szCs w:val="16"/>
                            </w:rPr>
                            <w:t>0808.254.478</w:t>
                          </w:r>
                        </w:p>
                        <w:p w14:paraId="7546E437" w14:textId="77777777" w:rsidR="00F07A72" w:rsidRPr="002B7BED" w:rsidRDefault="00F07A72" w:rsidP="00F07A72">
                          <w:pPr>
                            <w:spacing w:before="60" w:after="60"/>
                            <w:rPr>
                              <w:kern w:val="16"/>
                              <w:lang w:val="nl-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5pt;margin-top:-9.5pt;width:180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EUbtgIAALo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" filled="f" stroked="f">
              <v:textbox>
                <w:txbxContent>
                  <w:p w:rsidR="00F07A72" w:rsidRPr="00B7708E" w:rsidRDefault="00F07A72" w:rsidP="00F07A72">
                    <w:pPr>
                      <w:pStyle w:val="Voettekst"/>
                      <w:spacing w:before="40" w:after="40"/>
                      <w:jc w:val="both"/>
                      <w:rPr>
                        <w:rFonts w:ascii="Calibri" w:hAnsi="Calibri"/>
                        <w:b/>
                        <w:color w:val="FF6600"/>
                        <w:spacing w:val="4"/>
                        <w:position w:val="4"/>
                        <w:sz w:val="16"/>
                        <w:szCs w:val="16"/>
                      </w:rPr>
                    </w:pPr>
                    <w:r w:rsidRPr="00B7708E">
                      <w:rPr>
                        <w:rFonts w:ascii="Calibri" w:hAnsi="Calibri"/>
                        <w:b/>
                        <w:color w:val="FF6600"/>
                        <w:spacing w:val="4"/>
                        <w:position w:val="4"/>
                        <w:sz w:val="16"/>
                        <w:szCs w:val="16"/>
                      </w:rPr>
                      <w:t xml:space="preserve">PSA Zeebrugge NV </w:t>
                    </w:r>
                  </w:p>
                  <w:p w:rsidR="00F07A72" w:rsidRPr="00017F4F" w:rsidRDefault="00F07A72" w:rsidP="00F07A72">
                    <w:pPr>
                      <w:pStyle w:val="Voettekst"/>
                      <w:spacing w:before="40" w:after="40"/>
                      <w:jc w:val="both"/>
                      <w:rPr>
                        <w:rFonts w:ascii="Calibri" w:hAnsi="Calibri"/>
                        <w:spacing w:val="4"/>
                        <w:position w:val="4"/>
                        <w:sz w:val="16"/>
                        <w:szCs w:val="16"/>
                      </w:rPr>
                    </w:pPr>
                    <w:r w:rsidRPr="00017F4F">
                      <w:rPr>
                        <w:rFonts w:ascii="Calibri" w:hAnsi="Calibri"/>
                        <w:spacing w:val="4"/>
                        <w:position w:val="4"/>
                        <w:sz w:val="16"/>
                        <w:szCs w:val="16"/>
                      </w:rPr>
                      <w:t xml:space="preserve">Caxtonweg Q140-143 - 8380 Zeebrugge Belgium </w:t>
                    </w:r>
                  </w:p>
                  <w:p w:rsidR="00F07A72" w:rsidRPr="00017F4F" w:rsidRDefault="00F07A72" w:rsidP="00F07A72">
                    <w:pPr>
                      <w:pStyle w:val="Datum"/>
                      <w:spacing w:before="20" w:after="20"/>
                      <w:rPr>
                        <w:rFonts w:ascii="Calibri" w:hAnsi="Calibri"/>
                        <w:spacing w:val="4"/>
                        <w:position w:val="4"/>
                        <w:sz w:val="16"/>
                        <w:szCs w:val="16"/>
                      </w:rPr>
                    </w:pPr>
                    <w:r w:rsidRPr="00017F4F">
                      <w:rPr>
                        <w:rFonts w:ascii="Calibri" w:hAnsi="Calibri"/>
                        <w:spacing w:val="4"/>
                        <w:position w:val="4"/>
                        <w:sz w:val="16"/>
                        <w:szCs w:val="16"/>
                      </w:rPr>
                      <w:t xml:space="preserve">Tel </w:t>
                    </w:r>
                    <w:r w:rsidR="00C761BC" w:rsidRPr="00C761BC">
                      <w:rPr>
                        <w:rFonts w:ascii="Calibri" w:hAnsi="Calibri"/>
                        <w:spacing w:val="4"/>
                        <w:position w:val="4"/>
                        <w:sz w:val="16"/>
                        <w:szCs w:val="16"/>
                      </w:rPr>
                      <w:t>+32 50 25 21 11</w:t>
                    </w:r>
                    <w:r w:rsidR="00C761BC">
                      <w:rPr>
                        <w:rFonts w:ascii="Calibri" w:hAnsi="Calibri"/>
                        <w:spacing w:val="4"/>
                        <w:position w:val="4"/>
                        <w:sz w:val="16"/>
                        <w:szCs w:val="16"/>
                      </w:rPr>
                      <w:t xml:space="preserve"> | </w:t>
                    </w:r>
                    <w:r w:rsidRPr="00017F4F">
                      <w:rPr>
                        <w:rFonts w:ascii="Calibri" w:hAnsi="Calibri"/>
                        <w:spacing w:val="4"/>
                        <w:position w:val="4"/>
                        <w:sz w:val="16"/>
                        <w:szCs w:val="16"/>
                      </w:rPr>
                      <w:t>Fax +32 50 54 75 20</w:t>
                    </w:r>
                  </w:p>
                  <w:p w:rsidR="00F07A72" w:rsidRPr="00017F4F" w:rsidRDefault="00F07A72" w:rsidP="00F07A72">
                    <w:pPr>
                      <w:spacing w:before="60" w:after="60"/>
                      <w:rPr>
                        <w:rFonts w:ascii="Calibri" w:hAnsi="Calibri"/>
                        <w:spacing w:val="4"/>
                        <w:position w:val="4"/>
                        <w:sz w:val="16"/>
                        <w:szCs w:val="16"/>
                      </w:rPr>
                    </w:pPr>
                    <w:r w:rsidRPr="00017F4F">
                      <w:rPr>
                        <w:rFonts w:ascii="Calibri" w:hAnsi="Calibri"/>
                        <w:spacing w:val="4"/>
                        <w:position w:val="4"/>
                        <w:sz w:val="16"/>
                        <w:szCs w:val="16"/>
                      </w:rPr>
                      <w:t xml:space="preserve">Website www.psa-zeebrugge.be </w:t>
                    </w:r>
                  </w:p>
                  <w:p w:rsidR="00F07A72" w:rsidRPr="00017F4F" w:rsidRDefault="00F07A72" w:rsidP="00F07A72">
                    <w:pPr>
                      <w:spacing w:before="20" w:after="20"/>
                      <w:rPr>
                        <w:rFonts w:ascii="Calibri" w:hAnsi="Calibri"/>
                        <w:spacing w:val="4"/>
                        <w:position w:val="4"/>
                        <w:sz w:val="16"/>
                        <w:szCs w:val="16"/>
                      </w:rPr>
                    </w:pPr>
                    <w:r w:rsidRPr="00017F4F">
                      <w:rPr>
                        <w:rFonts w:ascii="Calibri" w:hAnsi="Calibri"/>
                        <w:spacing w:val="4"/>
                        <w:position w:val="4"/>
                        <w:sz w:val="16"/>
                        <w:szCs w:val="16"/>
                      </w:rPr>
                      <w:t xml:space="preserve">BTW BE </w:t>
                    </w:r>
                    <w:r w:rsidR="004344F4" w:rsidRPr="004344F4">
                      <w:rPr>
                        <w:rFonts w:ascii="Calibri" w:hAnsi="Calibri"/>
                        <w:spacing w:val="4"/>
                        <w:position w:val="4"/>
                        <w:sz w:val="16"/>
                        <w:szCs w:val="16"/>
                      </w:rPr>
                      <w:t>0808.254.478</w:t>
                    </w:r>
                  </w:p>
                  <w:p w:rsidR="00F07A72" w:rsidRPr="002B7BED" w:rsidRDefault="00F07A72" w:rsidP="00F07A72">
                    <w:pPr>
                      <w:spacing w:before="60" w:after="60"/>
                      <w:rPr>
                        <w:kern w:val="16"/>
                        <w:lang w:val="nl-N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07"/>
    <w:rsid w:val="00017F4F"/>
    <w:rsid w:val="000A6C3D"/>
    <w:rsid w:val="000F2056"/>
    <w:rsid w:val="000F28F5"/>
    <w:rsid w:val="00112688"/>
    <w:rsid w:val="0015118A"/>
    <w:rsid w:val="00175F6A"/>
    <w:rsid w:val="001E790E"/>
    <w:rsid w:val="002B7BED"/>
    <w:rsid w:val="002C459E"/>
    <w:rsid w:val="002E02FE"/>
    <w:rsid w:val="003075FC"/>
    <w:rsid w:val="00392237"/>
    <w:rsid w:val="003A433F"/>
    <w:rsid w:val="004344F4"/>
    <w:rsid w:val="004E183D"/>
    <w:rsid w:val="004F1942"/>
    <w:rsid w:val="00531ED4"/>
    <w:rsid w:val="00557A5C"/>
    <w:rsid w:val="00593851"/>
    <w:rsid w:val="00601124"/>
    <w:rsid w:val="006E297E"/>
    <w:rsid w:val="006F04BA"/>
    <w:rsid w:val="00817F4B"/>
    <w:rsid w:val="00902FD7"/>
    <w:rsid w:val="00903B02"/>
    <w:rsid w:val="00AB08A8"/>
    <w:rsid w:val="00AB1B0E"/>
    <w:rsid w:val="00B303C5"/>
    <w:rsid w:val="00B44EEB"/>
    <w:rsid w:val="00B7708E"/>
    <w:rsid w:val="00B81107"/>
    <w:rsid w:val="00B94641"/>
    <w:rsid w:val="00C52335"/>
    <w:rsid w:val="00C761BC"/>
    <w:rsid w:val="00C9360B"/>
    <w:rsid w:val="00CE0738"/>
    <w:rsid w:val="00D24A2D"/>
    <w:rsid w:val="00DD7A9F"/>
    <w:rsid w:val="00DF20A1"/>
    <w:rsid w:val="00E144AF"/>
    <w:rsid w:val="00E53CCC"/>
    <w:rsid w:val="00E8177C"/>
    <w:rsid w:val="00EA54C4"/>
    <w:rsid w:val="00F0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D4E1952"/>
  <w15:chartTrackingRefBased/>
  <w15:docId w15:val="{94DD1A98-C570-4828-91FC-4A5804F6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53CC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left" w:pos="9639"/>
        <w:tab w:val="left" w:pos="9923"/>
        <w:tab w:val="left" w:pos="10206"/>
        <w:tab w:val="left" w:pos="10490"/>
        <w:tab w:val="left" w:pos="10773"/>
        <w:tab w:val="left" w:pos="11057"/>
        <w:tab w:val="left" w:pos="113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CC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7088"/>
        <w:tab w:val="clear" w:pos="7371"/>
        <w:tab w:val="clear" w:pos="7655"/>
        <w:tab w:val="clear" w:pos="7938"/>
        <w:tab w:val="clear" w:pos="8222"/>
        <w:tab w:val="clear" w:pos="8505"/>
        <w:tab w:val="clear" w:pos="8789"/>
        <w:tab w:val="clear" w:pos="9356"/>
        <w:tab w:val="clear" w:pos="9639"/>
        <w:tab w:val="clear" w:pos="9923"/>
        <w:tab w:val="clear" w:pos="10206"/>
        <w:tab w:val="clear" w:pos="10490"/>
        <w:tab w:val="clear" w:pos="10773"/>
        <w:tab w:val="clear" w:pos="11057"/>
        <w:tab w:val="clear" w:pos="11340"/>
        <w:tab w:val="center" w:pos="4536"/>
        <w:tab w:val="right" w:pos="9072"/>
      </w:tabs>
    </w:pPr>
  </w:style>
  <w:style w:type="paragraph" w:styleId="Voettekst">
    <w:name w:val="footer"/>
    <w:basedOn w:val="Standaard"/>
    <w:rsid w:val="00E53CC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7088"/>
        <w:tab w:val="clear" w:pos="7371"/>
        <w:tab w:val="clear" w:pos="7655"/>
        <w:tab w:val="clear" w:pos="7938"/>
        <w:tab w:val="clear" w:pos="8222"/>
        <w:tab w:val="clear" w:pos="8505"/>
        <w:tab w:val="clear" w:pos="8789"/>
        <w:tab w:val="clear" w:pos="9356"/>
        <w:tab w:val="clear" w:pos="9639"/>
        <w:tab w:val="clear" w:pos="9923"/>
        <w:tab w:val="clear" w:pos="10206"/>
        <w:tab w:val="clear" w:pos="10490"/>
        <w:tab w:val="clear" w:pos="10773"/>
        <w:tab w:val="clear" w:pos="11057"/>
        <w:tab w:val="clear" w:pos="11340"/>
        <w:tab w:val="center" w:pos="4536"/>
        <w:tab w:val="right" w:pos="9072"/>
      </w:tabs>
    </w:pPr>
  </w:style>
  <w:style w:type="paragraph" w:styleId="Datum">
    <w:name w:val="Date"/>
    <w:basedOn w:val="Standaard"/>
    <w:next w:val="Standaard"/>
    <w:rsid w:val="00E53CCC"/>
  </w:style>
  <w:style w:type="paragraph" w:styleId="Plattetekst">
    <w:name w:val="Body Text"/>
    <w:basedOn w:val="Standaard"/>
    <w:rsid w:val="00E53CCC"/>
    <w:pPr>
      <w:spacing w:after="120"/>
    </w:pPr>
  </w:style>
  <w:style w:type="paragraph" w:customStyle="1" w:styleId="Referentieregel">
    <w:name w:val="Referentieregel"/>
    <w:basedOn w:val="Plattetekst"/>
    <w:rsid w:val="00E53CCC"/>
  </w:style>
  <w:style w:type="paragraph" w:customStyle="1" w:styleId="Attentieregel">
    <w:name w:val="Attentieregel"/>
    <w:basedOn w:val="Plattetekst"/>
    <w:rsid w:val="00E53CCC"/>
  </w:style>
  <w:style w:type="paragraph" w:styleId="Aanhef">
    <w:name w:val="Salutation"/>
    <w:basedOn w:val="Standaard"/>
    <w:next w:val="Standaard"/>
    <w:rsid w:val="00E53CCC"/>
  </w:style>
  <w:style w:type="paragraph" w:customStyle="1" w:styleId="Onderwerpregel">
    <w:name w:val="Onderwerpregel"/>
    <w:basedOn w:val="Standaard"/>
    <w:rsid w:val="00E53CCC"/>
  </w:style>
  <w:style w:type="paragraph" w:styleId="Afsluiting">
    <w:name w:val="Closing"/>
    <w:basedOn w:val="Standaard"/>
    <w:rsid w:val="00E53CCC"/>
  </w:style>
  <w:style w:type="paragraph" w:customStyle="1" w:styleId="Bijlage">
    <w:name w:val="Bijlage"/>
    <w:basedOn w:val="Standaard"/>
    <w:rsid w:val="00E53CCC"/>
  </w:style>
  <w:style w:type="paragraph" w:styleId="Handtekening">
    <w:name w:val="Signature"/>
    <w:basedOn w:val="Standaard"/>
    <w:rsid w:val="00E53CCC"/>
  </w:style>
  <w:style w:type="character" w:styleId="Hyperlink">
    <w:name w:val="Hyperlink"/>
    <w:rsid w:val="000F28F5"/>
    <w:rPr>
      <w:color w:val="0000FF"/>
      <w:u w:val="single"/>
    </w:rPr>
  </w:style>
  <w:style w:type="paragraph" w:styleId="Voetnoottekst">
    <w:name w:val="footnote text"/>
    <w:basedOn w:val="Standaard"/>
    <w:link w:val="VoetnoottekstChar"/>
    <w:unhideWhenUsed/>
    <w:rsid w:val="00B8110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7088"/>
        <w:tab w:val="clear" w:pos="7371"/>
        <w:tab w:val="clear" w:pos="7655"/>
        <w:tab w:val="clear" w:pos="7938"/>
        <w:tab w:val="clear" w:pos="8222"/>
        <w:tab w:val="clear" w:pos="8505"/>
        <w:tab w:val="clear" w:pos="8789"/>
        <w:tab w:val="clear" w:pos="9072"/>
        <w:tab w:val="clear" w:pos="9356"/>
        <w:tab w:val="clear" w:pos="9639"/>
        <w:tab w:val="clear" w:pos="9923"/>
        <w:tab w:val="clear" w:pos="10206"/>
        <w:tab w:val="clear" w:pos="10490"/>
        <w:tab w:val="clear" w:pos="10773"/>
        <w:tab w:val="clear" w:pos="11057"/>
        <w:tab w:val="clear" w:pos="11340"/>
      </w:tabs>
      <w:overflowPunct/>
      <w:autoSpaceDE/>
      <w:autoSpaceDN/>
      <w:adjustRightInd/>
      <w:textAlignment w:val="auto"/>
    </w:pPr>
    <w:rPr>
      <w:sz w:val="20"/>
      <w:lang w:val="nl-NL"/>
    </w:rPr>
  </w:style>
  <w:style w:type="character" w:customStyle="1" w:styleId="VoetnoottekstChar">
    <w:name w:val="Voetnoottekst Char"/>
    <w:basedOn w:val="Standaardalinea-lettertype"/>
    <w:link w:val="Voetnoottekst"/>
    <w:rsid w:val="00B81107"/>
    <w:rPr>
      <w:rFonts w:ascii="Arial" w:hAnsi="Arial"/>
      <w:lang w:val="nl-NL" w:eastAsia="en-US"/>
    </w:rPr>
  </w:style>
  <w:style w:type="paragraph" w:customStyle="1" w:styleId="ONDERWERP">
    <w:name w:val="ONDERWERP"/>
    <w:basedOn w:val="Standaard"/>
    <w:rsid w:val="00B8110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7088"/>
        <w:tab w:val="clear" w:pos="7371"/>
        <w:tab w:val="clear" w:pos="7655"/>
        <w:tab w:val="clear" w:pos="7938"/>
        <w:tab w:val="clear" w:pos="8222"/>
        <w:tab w:val="clear" w:pos="8505"/>
        <w:tab w:val="clear" w:pos="8789"/>
        <w:tab w:val="clear" w:pos="9072"/>
        <w:tab w:val="clear" w:pos="9356"/>
        <w:tab w:val="clear" w:pos="9639"/>
        <w:tab w:val="clear" w:pos="9923"/>
        <w:tab w:val="clear" w:pos="10206"/>
        <w:tab w:val="clear" w:pos="10490"/>
        <w:tab w:val="clear" w:pos="10773"/>
        <w:tab w:val="clear" w:pos="11057"/>
        <w:tab w:val="clear" w:pos="11340"/>
      </w:tabs>
      <w:overflowPunct/>
      <w:autoSpaceDE/>
      <w:autoSpaceDN/>
      <w:adjustRightInd/>
      <w:spacing w:before="240" w:after="240" w:line="240" w:lineRule="exact"/>
      <w:textAlignment w:val="auto"/>
    </w:pPr>
    <w:rPr>
      <w:b/>
      <w:sz w:val="20"/>
      <w:lang w:val="nl-BE"/>
    </w:rPr>
  </w:style>
  <w:style w:type="character" w:styleId="Voetnootmarkering">
    <w:name w:val="footnote reference"/>
    <w:unhideWhenUsed/>
    <w:rsid w:val="00B811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SADS.netwerk.hessenoordnatie.com\GroupFolders\HOSPITALITY%20&amp;%20FACILITY\Sjablonen\Template%20briefhoofd%20PSAZ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briefhoofd PSAZ.dot</Template>
  <TotalTime>2</TotalTime>
  <Pages>1</Pages>
  <Words>158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PSA HNN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 Janssens</dc:creator>
  <cp:keywords/>
  <cp:lastModifiedBy>Ine Janssens</cp:lastModifiedBy>
  <cp:revision>4</cp:revision>
  <cp:lastPrinted>2010-12-21T07:51:00Z</cp:lastPrinted>
  <dcterms:created xsi:type="dcterms:W3CDTF">2021-11-22T21:58:00Z</dcterms:created>
  <dcterms:modified xsi:type="dcterms:W3CDTF">2021-11-22T22:01:00Z</dcterms:modified>
</cp:coreProperties>
</file>